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D4" w:rsidRPr="007B1AF6" w:rsidRDefault="00D04BD4" w:rsidP="00A43F2D">
      <w:pPr>
        <w:jc w:val="center"/>
        <w:outlineLvl w:val="0"/>
        <w:rPr>
          <w:rFonts w:ascii="Source Sans Pro" w:hAnsi="Source Sans Pro"/>
          <w:b/>
          <w:sz w:val="22"/>
          <w:szCs w:val="22"/>
        </w:rPr>
      </w:pPr>
      <w:r w:rsidRPr="007B1AF6">
        <w:rPr>
          <w:rFonts w:ascii="Source Sans Pro" w:hAnsi="Source Sans Pro"/>
          <w:b/>
          <w:sz w:val="22"/>
          <w:szCs w:val="22"/>
        </w:rPr>
        <w:t>ANNEX 1</w:t>
      </w:r>
    </w:p>
    <w:p w:rsidR="00D04BD4" w:rsidRPr="007B1AF6" w:rsidRDefault="00D04BD4" w:rsidP="00D04BD4">
      <w:pPr>
        <w:jc w:val="right"/>
        <w:outlineLvl w:val="0"/>
        <w:rPr>
          <w:rFonts w:ascii="Source Sans Pro" w:hAnsi="Source Sans Pro" w:cs="Arial"/>
          <w:b/>
          <w:sz w:val="22"/>
          <w:szCs w:val="22"/>
        </w:rPr>
      </w:pPr>
    </w:p>
    <w:p w:rsidR="00D04BD4" w:rsidRPr="007B1AF6" w:rsidRDefault="00D04BD4" w:rsidP="00D04BD4">
      <w:pPr>
        <w:jc w:val="right"/>
        <w:outlineLvl w:val="0"/>
        <w:rPr>
          <w:rFonts w:ascii="Source Sans Pro" w:hAnsi="Source Sans Pro" w:cs="Arial"/>
          <w:b/>
          <w:sz w:val="22"/>
          <w:szCs w:val="22"/>
        </w:rPr>
      </w:pPr>
    </w:p>
    <w:p w:rsidR="00D04BD4" w:rsidRPr="007B1AF6" w:rsidRDefault="00D04BD4" w:rsidP="007B1AF6">
      <w:pPr>
        <w:pStyle w:val="Sinespaciado"/>
        <w:ind w:left="-284" w:right="-143"/>
        <w:jc w:val="center"/>
        <w:rPr>
          <w:rFonts w:ascii="Source Sans Pro" w:hAnsi="Source Sans Pro"/>
          <w:b/>
        </w:rPr>
      </w:pPr>
      <w:r w:rsidRPr="007B1AF6">
        <w:rPr>
          <w:rFonts w:ascii="Source Sans Pro" w:hAnsi="Source Sans Pro"/>
          <w:b/>
        </w:rPr>
        <w:t xml:space="preserve">ACTIVITATS D’EDUCACIÓ PER AL DESENVOLUPAMENT/SENSIBILITZACIÓ REALITZADES </w:t>
      </w:r>
      <w:r w:rsidR="00D82270" w:rsidRPr="007B1AF6">
        <w:rPr>
          <w:rFonts w:ascii="Source Sans Pro" w:hAnsi="Source Sans Pro"/>
          <w:b/>
        </w:rPr>
        <w:t>PER L’ENTITAT</w:t>
      </w:r>
    </w:p>
    <w:p w:rsidR="00D04BD4" w:rsidRPr="007B1AF6" w:rsidRDefault="00D04BD4" w:rsidP="00D04BD4">
      <w:pPr>
        <w:jc w:val="both"/>
        <w:outlineLvl w:val="0"/>
        <w:rPr>
          <w:rFonts w:ascii="Source Sans Pro" w:hAnsi="Source Sans Pro"/>
          <w:b/>
          <w:sz w:val="22"/>
          <w:szCs w:val="22"/>
        </w:rPr>
      </w:pPr>
    </w:p>
    <w:p w:rsidR="00D04BD4" w:rsidRPr="007B1AF6" w:rsidRDefault="00D04BD4" w:rsidP="00D04BD4">
      <w:pPr>
        <w:jc w:val="both"/>
        <w:outlineLvl w:val="0"/>
        <w:rPr>
          <w:rFonts w:ascii="Source Sans Pro" w:hAnsi="Source Sans Pro"/>
          <w:b/>
          <w:sz w:val="22"/>
          <w:szCs w:val="22"/>
          <w:u w:val="single"/>
        </w:rPr>
      </w:pPr>
      <w:r w:rsidRPr="007B1AF6">
        <w:rPr>
          <w:rFonts w:ascii="Source Sans Pro" w:hAnsi="Source Sans Pro"/>
          <w:b/>
          <w:sz w:val="22"/>
          <w:szCs w:val="22"/>
          <w:u w:val="single"/>
        </w:rPr>
        <w:t>Activitats organitzades per l’entitat:</w:t>
      </w:r>
    </w:p>
    <w:p w:rsidR="00D04BD4" w:rsidRPr="007B1AF6" w:rsidRDefault="00D04BD4" w:rsidP="00D04BD4">
      <w:pPr>
        <w:jc w:val="both"/>
        <w:outlineLvl w:val="0"/>
        <w:rPr>
          <w:rFonts w:ascii="Source Sans Pro" w:hAnsi="Source Sans Pro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2751"/>
        <w:gridCol w:w="2751"/>
      </w:tblGrid>
      <w:tr w:rsidR="007B1AF6" w:rsidRPr="007B1AF6" w:rsidTr="007B1AF6">
        <w:tc>
          <w:tcPr>
            <w:tcW w:w="3218" w:type="dxa"/>
            <w:shd w:val="clear" w:color="auto" w:fill="auto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Títol:</w:t>
            </w:r>
          </w:p>
        </w:tc>
        <w:tc>
          <w:tcPr>
            <w:tcW w:w="2751" w:type="dxa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tc>
          <w:tcPr>
            <w:tcW w:w="2751" w:type="dxa"/>
            <w:shd w:val="clear" w:color="auto" w:fill="auto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7B1AF6" w:rsidRPr="007B1AF6" w:rsidTr="007B1AF6">
        <w:tc>
          <w:tcPr>
            <w:tcW w:w="3218" w:type="dxa"/>
            <w:shd w:val="clear" w:color="auto" w:fill="auto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Data/Lloc:</w:t>
            </w:r>
          </w:p>
        </w:tc>
        <w:tc>
          <w:tcPr>
            <w:tcW w:w="2751" w:type="dxa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tc>
          <w:tcPr>
            <w:tcW w:w="2751" w:type="dxa"/>
            <w:shd w:val="clear" w:color="auto" w:fill="auto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7B1AF6" w:rsidRPr="007B1AF6" w:rsidTr="007B1AF6">
        <w:tc>
          <w:tcPr>
            <w:tcW w:w="3218" w:type="dxa"/>
            <w:shd w:val="clear" w:color="auto" w:fill="auto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Descripció de l’activitat:</w:t>
            </w:r>
          </w:p>
        </w:tc>
        <w:tc>
          <w:tcPr>
            <w:tcW w:w="2751" w:type="dxa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tc>
          <w:tcPr>
            <w:tcW w:w="2751" w:type="dxa"/>
            <w:shd w:val="clear" w:color="auto" w:fill="auto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7B1AF6" w:rsidRPr="007B1AF6" w:rsidTr="007B1AF6">
        <w:tc>
          <w:tcPr>
            <w:tcW w:w="3218" w:type="dxa"/>
            <w:shd w:val="clear" w:color="auto" w:fill="auto"/>
          </w:tcPr>
          <w:p w:rsidR="007B1AF6" w:rsidRPr="007B1AF6" w:rsidRDefault="007B1AF6" w:rsidP="007B1AF6">
            <w:pPr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>
              <w:rPr>
                <w:rFonts w:ascii="Source Sans Pro" w:hAnsi="Source Sans Pro"/>
                <w:b/>
                <w:sz w:val="22"/>
                <w:szCs w:val="22"/>
              </w:rPr>
              <w:t xml:space="preserve">Annexos </w:t>
            </w: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(fotografies, publicitat...)</w:t>
            </w:r>
          </w:p>
        </w:tc>
        <w:tc>
          <w:tcPr>
            <w:tcW w:w="2751" w:type="dxa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tc>
          <w:tcPr>
            <w:tcW w:w="2751" w:type="dxa"/>
            <w:shd w:val="clear" w:color="auto" w:fill="auto"/>
          </w:tcPr>
          <w:p w:rsidR="007B1AF6" w:rsidRPr="007B1AF6" w:rsidRDefault="007B1AF6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</w:tbl>
    <w:p w:rsidR="007B1AF6" w:rsidRPr="007B1AF6" w:rsidRDefault="007B1AF6" w:rsidP="00D04BD4">
      <w:pPr>
        <w:jc w:val="both"/>
        <w:outlineLvl w:val="0"/>
        <w:rPr>
          <w:rFonts w:ascii="Source Sans Pro" w:hAnsi="Source Sans Pro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Títol: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Data/Lloc: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Descripció de l’activitat: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Annexos (fotografies, publicitat...)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</w:tbl>
    <w:p w:rsidR="00D04BD4" w:rsidRPr="007B1AF6" w:rsidRDefault="00D04BD4" w:rsidP="00D04BD4">
      <w:pPr>
        <w:jc w:val="right"/>
        <w:outlineLvl w:val="0"/>
        <w:rPr>
          <w:rFonts w:ascii="Source Sans Pro" w:hAnsi="Source Sans Pro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bookmarkStart w:id="0" w:name="_GoBack"/>
            <w:bookmarkEnd w:id="0"/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Títol: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Data/Lloc: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Descripció de l’activitat: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Annexos (fotografies, publicitat...)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</w:tbl>
    <w:p w:rsidR="00D04BD4" w:rsidRPr="007B1AF6" w:rsidRDefault="00D04BD4" w:rsidP="00D04BD4">
      <w:pPr>
        <w:jc w:val="both"/>
        <w:outlineLvl w:val="0"/>
        <w:rPr>
          <w:rFonts w:ascii="Source Sans Pro" w:hAnsi="Source Sans Pro"/>
          <w:b/>
          <w:sz w:val="22"/>
          <w:szCs w:val="22"/>
        </w:rPr>
      </w:pPr>
    </w:p>
    <w:p w:rsidR="00D04BD4" w:rsidRPr="007B1AF6" w:rsidRDefault="00D04BD4" w:rsidP="00D04BD4">
      <w:pPr>
        <w:jc w:val="both"/>
        <w:outlineLvl w:val="0"/>
        <w:rPr>
          <w:rFonts w:ascii="Source Sans Pro" w:hAnsi="Source Sans Pro"/>
          <w:sz w:val="22"/>
          <w:szCs w:val="22"/>
        </w:rPr>
      </w:pPr>
      <w:r w:rsidRPr="007B1AF6">
        <w:rPr>
          <w:rFonts w:ascii="Source Sans Pro" w:hAnsi="Source Sans Pro"/>
          <w:sz w:val="22"/>
          <w:szCs w:val="22"/>
        </w:rPr>
        <w:t>(Emplenar una graella per activitat. Copiar tantes vegades com calgui)</w:t>
      </w:r>
    </w:p>
    <w:p w:rsidR="00D04BD4" w:rsidRPr="007B1AF6" w:rsidRDefault="00D04BD4" w:rsidP="00D04BD4">
      <w:pPr>
        <w:jc w:val="both"/>
        <w:outlineLvl w:val="0"/>
        <w:rPr>
          <w:rFonts w:ascii="Source Sans Pro" w:hAnsi="Source Sans Pro"/>
          <w:sz w:val="22"/>
          <w:szCs w:val="22"/>
        </w:rPr>
      </w:pPr>
    </w:p>
    <w:p w:rsidR="009268C0" w:rsidRPr="007B1AF6" w:rsidRDefault="009268C0" w:rsidP="00D04BD4">
      <w:pPr>
        <w:jc w:val="both"/>
        <w:outlineLvl w:val="0"/>
        <w:rPr>
          <w:rFonts w:ascii="Source Sans Pro" w:hAnsi="Source Sans Pro"/>
          <w:sz w:val="22"/>
          <w:szCs w:val="22"/>
        </w:rPr>
      </w:pPr>
    </w:p>
    <w:p w:rsidR="00D04BD4" w:rsidRPr="007B1AF6" w:rsidRDefault="00D04BD4" w:rsidP="00D04BD4">
      <w:pPr>
        <w:jc w:val="both"/>
        <w:outlineLvl w:val="0"/>
        <w:rPr>
          <w:rFonts w:ascii="Source Sans Pro" w:hAnsi="Source Sans Pro"/>
          <w:b/>
          <w:sz w:val="22"/>
          <w:szCs w:val="22"/>
          <w:u w:val="single"/>
        </w:rPr>
      </w:pPr>
      <w:r w:rsidRPr="007B1AF6">
        <w:rPr>
          <w:rFonts w:ascii="Source Sans Pro" w:hAnsi="Source Sans Pro"/>
          <w:b/>
          <w:sz w:val="22"/>
          <w:szCs w:val="22"/>
          <w:u w:val="single"/>
        </w:rPr>
        <w:t>Participació en activitats organitzades per altres entitats o per l’Ajuntament:</w:t>
      </w:r>
    </w:p>
    <w:p w:rsidR="00D04BD4" w:rsidRPr="007B1AF6" w:rsidRDefault="00D04BD4" w:rsidP="00D04BD4">
      <w:pPr>
        <w:jc w:val="both"/>
        <w:outlineLvl w:val="0"/>
        <w:rPr>
          <w:rFonts w:ascii="Source Sans Pro" w:hAnsi="Source Sans Pro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Títol: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Data/Lloc: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Descripció de l’activitat: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Annexos (fotografies, publicitat...)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</w:tbl>
    <w:p w:rsidR="00D04BD4" w:rsidRPr="007B1AF6" w:rsidRDefault="00D04BD4" w:rsidP="00D04BD4">
      <w:pPr>
        <w:jc w:val="right"/>
        <w:outlineLvl w:val="0"/>
        <w:rPr>
          <w:rFonts w:ascii="Source Sans Pro" w:hAnsi="Source Sans Pro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Títol: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Data/Lloc: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Descripció de l’activitat: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Annexos (fotografies, publicitat...)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</w:tbl>
    <w:p w:rsidR="00D04BD4" w:rsidRPr="007B1AF6" w:rsidRDefault="00D04BD4" w:rsidP="00D04BD4">
      <w:pPr>
        <w:jc w:val="right"/>
        <w:outlineLvl w:val="0"/>
        <w:rPr>
          <w:rFonts w:ascii="Source Sans Pro" w:hAnsi="Source Sans Pro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Títol: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Data/Lloc: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Descripció de l’activitat: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04BD4" w:rsidRPr="007B1AF6" w:rsidTr="00B9542C"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7B1AF6">
              <w:rPr>
                <w:rFonts w:ascii="Source Sans Pro" w:hAnsi="Source Sans Pro"/>
                <w:b/>
                <w:sz w:val="22"/>
                <w:szCs w:val="22"/>
              </w:rPr>
              <w:t>Annexos (fotografies, publicitat...)</w:t>
            </w:r>
          </w:p>
        </w:tc>
        <w:tc>
          <w:tcPr>
            <w:tcW w:w="4322" w:type="dxa"/>
            <w:shd w:val="clear" w:color="auto" w:fill="auto"/>
          </w:tcPr>
          <w:p w:rsidR="00D04BD4" w:rsidRPr="007B1AF6" w:rsidRDefault="00D04BD4" w:rsidP="00B9542C">
            <w:pPr>
              <w:jc w:val="both"/>
              <w:outlineLvl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</w:tbl>
    <w:p w:rsidR="00D04BD4" w:rsidRPr="007B1AF6" w:rsidRDefault="00D04BD4" w:rsidP="00D04BD4">
      <w:pPr>
        <w:jc w:val="right"/>
        <w:outlineLvl w:val="0"/>
        <w:rPr>
          <w:rFonts w:ascii="Source Sans Pro" w:hAnsi="Source Sans Pro"/>
          <w:b/>
          <w:sz w:val="22"/>
          <w:szCs w:val="22"/>
        </w:rPr>
      </w:pPr>
    </w:p>
    <w:p w:rsidR="00015782" w:rsidRPr="007B1AF6" w:rsidRDefault="00D04BD4" w:rsidP="00D04BD4">
      <w:pPr>
        <w:jc w:val="both"/>
        <w:outlineLvl w:val="0"/>
        <w:rPr>
          <w:rFonts w:ascii="Source Sans Pro" w:hAnsi="Source Sans Pro" w:cs="Arial"/>
          <w:sz w:val="22"/>
          <w:szCs w:val="22"/>
        </w:rPr>
      </w:pPr>
      <w:r w:rsidRPr="007B1AF6">
        <w:rPr>
          <w:rFonts w:ascii="Source Sans Pro" w:hAnsi="Source Sans Pro" w:cs="Arial"/>
          <w:sz w:val="22"/>
          <w:szCs w:val="22"/>
        </w:rPr>
        <w:t>(Emplenar una graella per activitat. Copiar tantes vegades com calgui)</w:t>
      </w:r>
    </w:p>
    <w:sectPr w:rsidR="00015782" w:rsidRPr="007B1A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F2D" w:rsidRDefault="00A43F2D" w:rsidP="00A43F2D">
      <w:r>
        <w:separator/>
      </w:r>
    </w:p>
  </w:endnote>
  <w:endnote w:type="continuationSeparator" w:id="0">
    <w:p w:rsidR="00A43F2D" w:rsidRDefault="00A43F2D" w:rsidP="00A4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F2D" w:rsidRDefault="00A43F2D" w:rsidP="00A43F2D">
      <w:r>
        <w:separator/>
      </w:r>
    </w:p>
  </w:footnote>
  <w:footnote w:type="continuationSeparator" w:id="0">
    <w:p w:rsidR="00A43F2D" w:rsidRDefault="00A43F2D" w:rsidP="00A43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2D" w:rsidRDefault="007B1AF6" w:rsidP="00A43F2D">
    <w:pPr>
      <w:pStyle w:val="Encabezado"/>
      <w:jc w:val="center"/>
    </w:pPr>
    <w:r w:rsidRPr="00D7610C">
      <w:rPr>
        <w:noProof/>
      </w:rPr>
      <w:drawing>
        <wp:inline distT="0" distB="0" distL="0" distR="0">
          <wp:extent cx="2924175" cy="6286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3F2D" w:rsidRDefault="00A43F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D4"/>
    <w:rsid w:val="00015782"/>
    <w:rsid w:val="006E57E6"/>
    <w:rsid w:val="007B1AF6"/>
    <w:rsid w:val="009268C0"/>
    <w:rsid w:val="00A43F2D"/>
    <w:rsid w:val="00C77103"/>
    <w:rsid w:val="00D04BD4"/>
    <w:rsid w:val="00D8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9FE5524-493E-4183-9CE8-7E6A0176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A43F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F2D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43F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F2D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3F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F2D"/>
    <w:rPr>
      <w:rFonts w:ascii="Tahoma" w:eastAsia="Times New Roman" w:hAnsi="Tahoma" w:cs="Tahoma"/>
      <w:sz w:val="16"/>
      <w:szCs w:val="16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D1C9B248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Branzuela Contreras</dc:creator>
  <cp:lastModifiedBy>Almudena Elisabet Gutierrez Garcia-Muñoz</cp:lastModifiedBy>
  <cp:revision>2</cp:revision>
  <dcterms:created xsi:type="dcterms:W3CDTF">2021-05-19T05:01:00Z</dcterms:created>
  <dcterms:modified xsi:type="dcterms:W3CDTF">2021-05-19T05:01:00Z</dcterms:modified>
</cp:coreProperties>
</file>